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37ED" w14:textId="3FAF8066" w:rsidR="008E0315" w:rsidRPr="002A382C" w:rsidRDefault="00E67DF9" w:rsidP="002A382C">
      <w:pPr>
        <w:pStyle w:val="Title"/>
      </w:pPr>
      <w:r>
        <w:t>Title</w:t>
      </w:r>
    </w:p>
    <w:p w14:paraId="413C5CE8" w14:textId="77777777" w:rsidR="00AE47E2" w:rsidRPr="00AE47E2" w:rsidRDefault="00AE47E2" w:rsidP="00AE47E2">
      <w:pPr>
        <w:pStyle w:val="author"/>
      </w:pPr>
      <w:r w:rsidRPr="00AE47E2">
        <w:fldChar w:fldCharType="begin"/>
      </w:r>
      <w:r w:rsidRPr="00AE47E2">
        <w:instrText xml:space="preserve">MACROBUTTON NoMacro [Click here and enter </w:instrText>
      </w:r>
      <w:r>
        <w:instrText xml:space="preserve">an </w:instrText>
      </w:r>
      <w:r w:rsidRPr="00AE47E2">
        <w:instrText>a</w:instrText>
      </w:r>
      <w:r>
        <w:instrText>uthor</w:instrText>
      </w:r>
      <w:r w:rsidRPr="00AE47E2">
        <w:instrText>]</w:instrText>
      </w:r>
      <w:r w:rsidRPr="00AE47E2">
        <w:fldChar w:fldCharType="end"/>
      </w:r>
      <w:r w:rsidRPr="00AE47E2">
        <w:rPr>
          <w:vertAlign w:val="superscript"/>
        </w:rPr>
        <w:t>1</w:t>
      </w:r>
      <w:r w:rsidR="00AE43D8" w:rsidRPr="00AE43D8">
        <w:t xml:space="preserve">, </w:t>
      </w:r>
      <w:r w:rsidRPr="00AE47E2">
        <w:fldChar w:fldCharType="begin"/>
      </w:r>
      <w:r w:rsidRPr="00AE47E2">
        <w:instrText xml:space="preserve">MACROBUTTON NoMacro [Click here and enter </w:instrText>
      </w:r>
      <w:r>
        <w:instrText xml:space="preserve">an </w:instrText>
      </w:r>
      <w:r w:rsidRPr="00AE47E2">
        <w:instrText>a</w:instrText>
      </w:r>
      <w:r>
        <w:instrText>uthor</w:instrText>
      </w:r>
      <w:r w:rsidRPr="00AE47E2">
        <w:instrText>]</w:instrText>
      </w:r>
      <w:r w:rsidRPr="00AE47E2">
        <w:fldChar w:fldCharType="end"/>
      </w:r>
      <w:r>
        <w:rPr>
          <w:vertAlign w:val="superscript"/>
        </w:rPr>
        <w:t>2</w:t>
      </w:r>
      <w:r>
        <w:t xml:space="preserve">, </w:t>
      </w:r>
      <w:r w:rsidRPr="00AE47E2">
        <w:fldChar w:fldCharType="begin"/>
      </w:r>
      <w:r w:rsidRPr="00AE47E2">
        <w:instrText xml:space="preserve">MACROBUTTON NoMacro [Click here and enter </w:instrText>
      </w:r>
      <w:r>
        <w:instrText xml:space="preserve">an </w:instrText>
      </w:r>
      <w:r w:rsidRPr="00AE47E2">
        <w:instrText>a</w:instrText>
      </w:r>
      <w:r>
        <w:instrText>uthor</w:instrText>
      </w:r>
      <w:r w:rsidRPr="00AE47E2">
        <w:instrText>]</w:instrText>
      </w:r>
      <w:r w:rsidRPr="00AE47E2">
        <w:fldChar w:fldCharType="end"/>
      </w:r>
      <w:r>
        <w:rPr>
          <w:vertAlign w:val="superscript"/>
        </w:rPr>
        <w:t>3</w:t>
      </w:r>
    </w:p>
    <w:p w14:paraId="43C51A01" w14:textId="77777777" w:rsidR="00203279" w:rsidRPr="00AE43D8" w:rsidRDefault="00203279" w:rsidP="00AE47E2"/>
    <w:p w14:paraId="7B837D83" w14:textId="45CAA73A" w:rsidR="00AE47E2" w:rsidRDefault="008E0315" w:rsidP="002A382C">
      <w:pPr>
        <w:pStyle w:val="address"/>
      </w:pPr>
      <w:r w:rsidRPr="002A382C">
        <w:t xml:space="preserve">1 </w:t>
      </w:r>
      <w:r w:rsidR="00AE47E2" w:rsidRPr="00AE47E2">
        <w:fldChar w:fldCharType="begin"/>
      </w:r>
      <w:r w:rsidR="00AE47E2" w:rsidRPr="00AE47E2">
        <w:instrText xml:space="preserve">MACROBUTTON NoMacro [Click here and enter </w:instrText>
      </w:r>
      <w:r w:rsidR="00AE47E2">
        <w:instrText>an Organisation, Postal Address, State, Postcode, Email Address</w:instrText>
      </w:r>
      <w:r w:rsidR="008D791A">
        <w:instrText xml:space="preserve"> for Author 1</w:instrText>
      </w:r>
      <w:r w:rsidR="00AE47E2" w:rsidRPr="00AE47E2">
        <w:instrText>]</w:instrText>
      </w:r>
      <w:r w:rsidR="00AE47E2" w:rsidRPr="00AE47E2">
        <w:fldChar w:fldCharType="end"/>
      </w:r>
      <w:r w:rsidR="00AE47E2">
        <w:t xml:space="preserve"> </w:t>
      </w:r>
      <w:r w:rsidR="00E67DF9">
        <w:t>*</w:t>
      </w:r>
    </w:p>
    <w:p w14:paraId="7E731308" w14:textId="77777777" w:rsidR="008E0315" w:rsidRPr="002A382C" w:rsidRDefault="00AE43D8" w:rsidP="002A382C">
      <w:pPr>
        <w:pStyle w:val="address"/>
      </w:pPr>
      <w:r w:rsidRPr="002A382C">
        <w:t xml:space="preserve">2 </w:t>
      </w:r>
      <w:r w:rsidR="008D791A" w:rsidRPr="00AE47E2">
        <w:fldChar w:fldCharType="begin"/>
      </w:r>
      <w:r w:rsidR="008D791A" w:rsidRPr="00AE47E2">
        <w:instrText xml:space="preserve">MACROBUTTON NoMacro [Click here and enter </w:instrText>
      </w:r>
      <w:r w:rsidR="008D791A">
        <w:instrText>an Organisation, Postal Address, State, Postcode, Email Address for Author 2</w:instrText>
      </w:r>
      <w:r w:rsidR="008D791A" w:rsidRPr="00AE47E2">
        <w:instrText>]</w:instrText>
      </w:r>
      <w:r w:rsidR="008D791A" w:rsidRPr="00AE47E2">
        <w:fldChar w:fldCharType="end"/>
      </w:r>
    </w:p>
    <w:p w14:paraId="1FAE1145" w14:textId="77777777" w:rsidR="00AE47E2" w:rsidRPr="002A382C" w:rsidRDefault="00AE47E2" w:rsidP="00AE47E2">
      <w:pPr>
        <w:pStyle w:val="address"/>
      </w:pPr>
      <w:r>
        <w:t>3</w:t>
      </w:r>
      <w:r w:rsidRPr="002A382C">
        <w:t xml:space="preserve"> </w:t>
      </w:r>
      <w:r w:rsidR="008D791A" w:rsidRPr="00AE47E2">
        <w:fldChar w:fldCharType="begin"/>
      </w:r>
      <w:r w:rsidR="008D791A" w:rsidRPr="00AE47E2">
        <w:instrText xml:space="preserve">MACROBUTTON NoMacro [Click here and enter </w:instrText>
      </w:r>
      <w:r w:rsidR="008D791A">
        <w:instrText>an Organisation, Postal Address, State, Postcode, Email Address for Author 3</w:instrText>
      </w:r>
      <w:r w:rsidR="008D791A" w:rsidRPr="00AE47E2">
        <w:instrText>]</w:instrText>
      </w:r>
      <w:r w:rsidR="008D791A" w:rsidRPr="00AE47E2">
        <w:fldChar w:fldCharType="end"/>
      </w:r>
    </w:p>
    <w:p w14:paraId="73D9452D" w14:textId="05B8F843" w:rsidR="008E0315" w:rsidRDefault="008E0315" w:rsidP="00203279"/>
    <w:p w14:paraId="2418D24C" w14:textId="69A132DE" w:rsidR="00E67DF9" w:rsidRDefault="00E67DF9" w:rsidP="00203279">
      <w:r>
        <w:t xml:space="preserve">[* </w:t>
      </w:r>
      <w:r>
        <w:t>Corresponding Author: The corresponding author may be any of the authors (Author 1, 2, or 3). Please place the asterisk (*) in the appropriate location.</w:t>
      </w:r>
      <w:r>
        <w:t>]</w:t>
      </w:r>
    </w:p>
    <w:p w14:paraId="1E2ED548" w14:textId="77777777" w:rsidR="00E67DF9" w:rsidRPr="00AE43D8" w:rsidRDefault="00E67DF9" w:rsidP="00203279"/>
    <w:p w14:paraId="31A5EE89" w14:textId="5E829025" w:rsidR="00B76D0D" w:rsidRDefault="00B76D0D" w:rsidP="002A382C">
      <w:r>
        <w:t>Please enter the abstract as a single paragraph</w:t>
      </w:r>
      <w:r>
        <w:t>.</w:t>
      </w:r>
    </w:p>
    <w:p w14:paraId="779A197F" w14:textId="6DD120A2" w:rsidR="00B76D0D" w:rsidRDefault="00B76D0D" w:rsidP="002A382C"/>
    <w:p w14:paraId="54227903" w14:textId="54D47BD8" w:rsidR="00B76D0D" w:rsidRPr="00CC03D1" w:rsidRDefault="00B76D0D" w:rsidP="00B76D0D">
      <w:r>
        <w:rPr>
          <w:rStyle w:val="Strong"/>
        </w:rPr>
        <w:t>Keywords:</w:t>
      </w:r>
      <w:r>
        <w:t xml:space="preserve"> A maximum of five keywords is allowed</w:t>
      </w:r>
    </w:p>
    <w:sectPr w:rsidR="00B76D0D" w:rsidRPr="00CC03D1" w:rsidSect="00B76D0D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6DC0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234426AB"/>
    <w:multiLevelType w:val="hybridMultilevel"/>
    <w:tmpl w:val="6944F3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01CD2"/>
    <w:multiLevelType w:val="hybridMultilevel"/>
    <w:tmpl w:val="3588EC50"/>
    <w:lvl w:ilvl="0" w:tplc="3EA0108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61CA1"/>
    <w:multiLevelType w:val="multilevel"/>
    <w:tmpl w:val="EF9A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EC4231"/>
    <w:multiLevelType w:val="multilevel"/>
    <w:tmpl w:val="413E548A"/>
    <w:lvl w:ilvl="0">
      <w:start w:val="1"/>
      <w:numFmt w:val="decimal"/>
      <w:pStyle w:val="references"/>
      <w:isLgl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lowerLetter"/>
      <w:pStyle w:val="Heading3"/>
      <w:lvlText w:val="(%3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04"/>
    <w:rsid w:val="00007CEF"/>
    <w:rsid w:val="0005260D"/>
    <w:rsid w:val="00071415"/>
    <w:rsid w:val="00097B0F"/>
    <w:rsid w:val="000B3FA5"/>
    <w:rsid w:val="00127D86"/>
    <w:rsid w:val="00166D8F"/>
    <w:rsid w:val="00203279"/>
    <w:rsid w:val="002A382C"/>
    <w:rsid w:val="00303CAD"/>
    <w:rsid w:val="003075AC"/>
    <w:rsid w:val="003A611F"/>
    <w:rsid w:val="003B7760"/>
    <w:rsid w:val="003E0B01"/>
    <w:rsid w:val="00400FA1"/>
    <w:rsid w:val="00427804"/>
    <w:rsid w:val="004F41E9"/>
    <w:rsid w:val="00551C23"/>
    <w:rsid w:val="0058690D"/>
    <w:rsid w:val="005D313D"/>
    <w:rsid w:val="00703161"/>
    <w:rsid w:val="00783A4A"/>
    <w:rsid w:val="007B3F92"/>
    <w:rsid w:val="007C1E5A"/>
    <w:rsid w:val="00815013"/>
    <w:rsid w:val="008B5DBD"/>
    <w:rsid w:val="008D791A"/>
    <w:rsid w:val="008E0315"/>
    <w:rsid w:val="008E198B"/>
    <w:rsid w:val="00987BDF"/>
    <w:rsid w:val="009E08B1"/>
    <w:rsid w:val="00AC55A5"/>
    <w:rsid w:val="00AE2A4A"/>
    <w:rsid w:val="00AE43D8"/>
    <w:rsid w:val="00AE47E2"/>
    <w:rsid w:val="00AF15A4"/>
    <w:rsid w:val="00AF78C3"/>
    <w:rsid w:val="00B76D0D"/>
    <w:rsid w:val="00CC03D1"/>
    <w:rsid w:val="00D76F75"/>
    <w:rsid w:val="00DF47EF"/>
    <w:rsid w:val="00E67DF9"/>
    <w:rsid w:val="00F31F5A"/>
    <w:rsid w:val="00F85B50"/>
    <w:rsid w:val="00FB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49901"/>
  <w15:chartTrackingRefBased/>
  <w15:docId w15:val="{57914064-C6F1-4E9C-8D71-BBE61958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 Bulle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315"/>
    <w:pPr>
      <w:autoSpaceDE w:val="0"/>
      <w:autoSpaceDN w:val="0"/>
    </w:pPr>
    <w:rPr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autoRedefine/>
    <w:qFormat/>
    <w:rsid w:val="002A382C"/>
    <w:pPr>
      <w:keepNext/>
      <w:spacing w:after="120"/>
      <w:outlineLvl w:val="0"/>
    </w:pPr>
    <w:rPr>
      <w:b/>
      <w:bCs/>
    </w:rPr>
  </w:style>
  <w:style w:type="paragraph" w:styleId="Heading2">
    <w:name w:val="heading 2"/>
    <w:basedOn w:val="Normal"/>
    <w:next w:val="Normal"/>
    <w:autoRedefine/>
    <w:qFormat/>
    <w:rsid w:val="002A382C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8E0315"/>
    <w:pPr>
      <w:keepNext/>
      <w:numPr>
        <w:ilvl w:val="2"/>
        <w:numId w:val="1"/>
      </w:numPr>
      <w:spacing w:before="240" w:after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0315"/>
    <w:rPr>
      <w:color w:val="0000FF"/>
      <w:u w:val="single"/>
    </w:rPr>
  </w:style>
  <w:style w:type="paragraph" w:customStyle="1" w:styleId="author">
    <w:name w:val="author"/>
    <w:basedOn w:val="Normal"/>
    <w:next w:val="Normal"/>
    <w:autoRedefine/>
    <w:rsid w:val="008E0315"/>
  </w:style>
  <w:style w:type="paragraph" w:customStyle="1" w:styleId="address">
    <w:name w:val="address"/>
    <w:basedOn w:val="Normal"/>
    <w:next w:val="Normal"/>
    <w:rsid w:val="008E0315"/>
    <w:rPr>
      <w:sz w:val="18"/>
    </w:rPr>
  </w:style>
  <w:style w:type="paragraph" w:styleId="Title">
    <w:name w:val="Title"/>
    <w:basedOn w:val="Normal"/>
    <w:next w:val="Normal"/>
    <w:autoRedefine/>
    <w:qFormat/>
    <w:rsid w:val="002A382C"/>
    <w:pPr>
      <w:spacing w:after="120"/>
      <w:outlineLvl w:val="0"/>
    </w:pPr>
    <w:rPr>
      <w:b/>
      <w:bCs/>
      <w:kern w:val="28"/>
      <w:sz w:val="28"/>
      <w:szCs w:val="28"/>
    </w:rPr>
  </w:style>
  <w:style w:type="paragraph" w:styleId="Caption">
    <w:name w:val="caption"/>
    <w:basedOn w:val="Normal"/>
    <w:next w:val="Normal"/>
    <w:qFormat/>
    <w:rsid w:val="008E0315"/>
    <w:pPr>
      <w:spacing w:before="120" w:after="120"/>
    </w:pPr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815013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autoRedefine/>
    <w:rsid w:val="008E0315"/>
    <w:pPr>
      <w:numPr>
        <w:numId w:val="1"/>
      </w:numPr>
      <w:tabs>
        <w:tab w:val="clear" w:pos="360"/>
      </w:tabs>
      <w:ind w:left="357" w:hanging="357"/>
    </w:pPr>
  </w:style>
  <w:style w:type="character" w:customStyle="1" w:styleId="Heading1Char">
    <w:name w:val="Heading 1 Char"/>
    <w:link w:val="Heading1"/>
    <w:rsid w:val="00987BDF"/>
    <w:rPr>
      <w:b/>
      <w:bCs/>
      <w:sz w:val="22"/>
      <w:szCs w:val="22"/>
      <w:lang w:eastAsia="en-US"/>
    </w:rPr>
  </w:style>
  <w:style w:type="paragraph" w:styleId="ListBullet">
    <w:name w:val="List Bullet"/>
    <w:basedOn w:val="Normal"/>
    <w:autoRedefine/>
    <w:uiPriority w:val="99"/>
    <w:unhideWhenUsed/>
    <w:rsid w:val="003075AC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DF47EF"/>
    <w:pPr>
      <w:autoSpaceDE/>
      <w:autoSpaceDN/>
      <w:spacing w:before="100" w:beforeAutospacing="1" w:after="100" w:afterAutospacing="1"/>
    </w:pPr>
    <w:rPr>
      <w:rFonts w:ascii="Arial" w:hAnsi="Arial" w:cs="Arial"/>
      <w:sz w:val="24"/>
      <w:szCs w:val="24"/>
      <w:lang w:eastAsia="zh-CN" w:bidi="th-TH"/>
    </w:rPr>
  </w:style>
  <w:style w:type="character" w:styleId="FollowedHyperlink">
    <w:name w:val="FollowedHyperlink"/>
    <w:rsid w:val="00303CAD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B76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Form%20-%20Pap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- Paper Template.dot</Template>
  <TotalTime>11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Template</vt:lpstr>
    </vt:vector>
  </TitlesOfParts>
  <Company>Conference Design Pty Ltd</Company>
  <LinksUpToDate>false</LinksUpToDate>
  <CharactersWithSpaces>807</CharactersWithSpaces>
  <SharedDoc>false</SharedDoc>
  <HLinks>
    <vt:vector size="24" baseType="variant">
      <vt:variant>
        <vt:i4>4194370</vt:i4>
      </vt:variant>
      <vt:variant>
        <vt:i4>25</vt:i4>
      </vt:variant>
      <vt:variant>
        <vt:i4>0</vt:i4>
      </vt:variant>
      <vt:variant>
        <vt:i4>5</vt:i4>
      </vt:variant>
      <vt:variant>
        <vt:lpwstr>http://guides.lib.monash.edu/c.php?g=219786&amp;p=1454239</vt:lpwstr>
      </vt:variant>
      <vt:variant>
        <vt:lpwstr/>
      </vt:variant>
      <vt:variant>
        <vt:i4>2687097</vt:i4>
      </vt:variant>
      <vt:variant>
        <vt:i4>22</vt:i4>
      </vt:variant>
      <vt:variant>
        <vt:i4>0</vt:i4>
      </vt:variant>
      <vt:variant>
        <vt:i4>5</vt:i4>
      </vt:variant>
      <vt:variant>
        <vt:lpwstr>http://www.deakin.edu.au/students/study-support/referencing/harvard</vt:lpwstr>
      </vt:variant>
      <vt:variant>
        <vt:lpwstr/>
      </vt:variant>
      <vt:variant>
        <vt:i4>3276849</vt:i4>
      </vt:variant>
      <vt:variant>
        <vt:i4>19</vt:i4>
      </vt:variant>
      <vt:variant>
        <vt:i4>0</vt:i4>
      </vt:variant>
      <vt:variant>
        <vt:i4>5</vt:i4>
      </vt:variant>
      <vt:variant>
        <vt:lpwstr>http://guides.is.uwa.edu.au/harvard</vt:lpwstr>
      </vt:variant>
      <vt:variant>
        <vt:lpwstr/>
      </vt:variant>
      <vt:variant>
        <vt:i4>1572971</vt:i4>
      </vt:variant>
      <vt:variant>
        <vt:i4>16</vt:i4>
      </vt:variant>
      <vt:variant>
        <vt:i4>0</vt:i4>
      </vt:variant>
      <vt:variant>
        <vt:i4>5</vt:i4>
      </vt:variant>
      <vt:variant>
        <vt:lpwstr>http://sydney.edu.au/library/subjects/downloads/citation/Harvard_Complete.pdf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ben</dc:creator>
  <cp:keywords/>
  <cp:lastModifiedBy>DELL</cp:lastModifiedBy>
  <cp:revision>3</cp:revision>
  <cp:lastPrinted>2011-10-12T17:15:00Z</cp:lastPrinted>
  <dcterms:created xsi:type="dcterms:W3CDTF">2024-11-03T04:47:00Z</dcterms:created>
  <dcterms:modified xsi:type="dcterms:W3CDTF">2024-11-03T04:58:00Z</dcterms:modified>
</cp:coreProperties>
</file>